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CD45AE">
      <w:pPr>
        <w:spacing w:line="54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 w14:paraId="3D84A326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在职人员同意报考证明</w:t>
      </w:r>
    </w:p>
    <w:p w14:paraId="24607ED7"/>
    <w:p w14:paraId="245ACCBA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安阳工学院：</w:t>
      </w:r>
    </w:p>
    <w:p w14:paraId="26164CF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，系我单位在职人员。该同志在我单位的工作起止时间为: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，现工作岗位为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，其人事档案现由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保管。</w:t>
      </w:r>
    </w:p>
    <w:p w14:paraId="2515062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经研究，我单位同意其报考你校202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年硕士研究生公开招聘。如若录取，我单位将配合办理其档案、工资、党团关系等的移交手续。特此证明。</w:t>
      </w:r>
    </w:p>
    <w:p w14:paraId="72E8575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FCB756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（盖章）</w:t>
      </w:r>
    </w:p>
    <w:p w14:paraId="4645675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 日</w:t>
      </w:r>
    </w:p>
    <w:p w14:paraId="7A141629">
      <w:pPr>
        <w:rPr>
          <w:rFonts w:ascii="仿宋_GB2312" w:hAnsi="仿宋_GB2312" w:eastAsia="仿宋_GB2312" w:cs="仿宋_GB2312"/>
          <w:sz w:val="32"/>
          <w:szCs w:val="32"/>
        </w:rPr>
      </w:pPr>
    </w:p>
    <w:p w14:paraId="469609D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 w14:paraId="4017038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</w:p>
    <w:p w14:paraId="423ECF0A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         联系电话：</w:t>
      </w:r>
    </w:p>
    <w:p w14:paraId="473E21D4">
      <w:pPr>
        <w:ind w:firstLine="656" w:firstLineChars="205"/>
        <w:rPr>
          <w:rFonts w:ascii="仿宋_GB2312" w:hAnsi="仿宋_GB2312" w:eastAsia="仿宋_GB2312" w:cs="仿宋_GB2312"/>
          <w:sz w:val="32"/>
          <w:szCs w:val="32"/>
        </w:rPr>
      </w:pPr>
    </w:p>
    <w:p w14:paraId="6C03F76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注：加盖单位公章或单位人事部门公章</w:t>
      </w:r>
    </w:p>
    <w:p w14:paraId="3DC54442"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FD8F334-82E3-4CA2-863D-341E4A5D47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93BF3E5-0058-4F30-9B4C-9B141D8BB6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M4MzI0ODM5ZWYzZDU0NTdkOGY4YTVmMWYyMzcxZGQyIiwidXNlckNvdW50IjoxfQ=="/>
  </w:docVars>
  <w:rsids>
    <w:rsidRoot w:val="42364A3A"/>
    <w:rsid w:val="00153743"/>
    <w:rsid w:val="00211AAA"/>
    <w:rsid w:val="0027640B"/>
    <w:rsid w:val="003D02D9"/>
    <w:rsid w:val="007324BE"/>
    <w:rsid w:val="00857C7D"/>
    <w:rsid w:val="00995C07"/>
    <w:rsid w:val="00BC540E"/>
    <w:rsid w:val="00DC05C9"/>
    <w:rsid w:val="00F804B4"/>
    <w:rsid w:val="05BF3966"/>
    <w:rsid w:val="07C2231F"/>
    <w:rsid w:val="30DD0312"/>
    <w:rsid w:val="36112E76"/>
    <w:rsid w:val="42364A3A"/>
    <w:rsid w:val="63FEA258"/>
    <w:rsid w:val="6B227192"/>
    <w:rsid w:val="6DE596FB"/>
    <w:rsid w:val="DDE7D7F3"/>
    <w:rsid w:val="FF7F8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463;&#23572;&#21329;&#26031;\AppData\Roaming\kingsoft\office6\templates\download\337eada3-6140-442f-848e-db86c6947736\&#21516;&#24847;&#25253;&#32771;&#35777;&#26126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同意报考证明.doc.docx</Template>
  <Company>china</Company>
  <Pages>1</Pages>
  <Words>187</Words>
  <Characters>190</Characters>
  <Lines>2</Lines>
  <Paragraphs>1</Paragraphs>
  <TotalTime>158</TotalTime>
  <ScaleCrop>false</ScaleCrop>
  <LinksUpToDate>false</LinksUpToDate>
  <CharactersWithSpaces>351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2022-06-06T03:01:00Z</dcterms:created>
  <dc:creator>justinesh</dc:creator>
  <cp:lastModifiedBy>石慧</cp:lastModifiedBy>
  <cp:lastPrinted>2022-06-09T02:10:00Z</cp:lastPrinted>
  <dcterms:modified xsi:type="dcterms:W3CDTF">2025-10-09T01:35:21Z</dcterms:modified>
  <dc:title>（正面）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UUID">
    <vt:lpwstr>v1.0_mb_2wJ2V2SNpdOEaicfnqh18A==</vt:lpwstr>
  </property>
  <property fmtid="{D5CDD505-2E9C-101B-9397-08002B2CF9AE}" pid="4" name="ICV">
    <vt:lpwstr>2CF84A2C8CC847CEAE6861C0B19DE445</vt:lpwstr>
  </property>
  <property fmtid="{D5CDD505-2E9C-101B-9397-08002B2CF9AE}" pid="5" name="KSOTemplateDocerSaveRecord">
    <vt:lpwstr>eyJoZGlkIjoiMGNmYWM5ZDAxYjE4YjUwMjMxM2I1M2QyZmZjODEwYTIiLCJ1c2VySWQiOiIyNTc0OTUxODkifQ==</vt:lpwstr>
  </property>
</Properties>
</file>